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horzAnchor="margin" w:tblpY="489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D56A55" w:rsidRPr="00D56A55" w14:paraId="79D2D00C" w14:textId="77777777" w:rsidTr="0090515C">
        <w:trPr>
          <w:trHeight w:val="3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E671" w14:textId="77777777" w:rsidR="00FD36A0" w:rsidRDefault="00FD36A0" w:rsidP="0090515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49E7DD" w14:textId="5D72D793" w:rsidR="001D41A6" w:rsidRPr="001B6E31" w:rsidRDefault="00FD36A0" w:rsidP="0090515C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B6E3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年</w:t>
            </w:r>
          </w:p>
          <w:p w14:paraId="40FA4832" w14:textId="2B59688D" w:rsidR="001D41A6" w:rsidRDefault="00FD36A0" w:rsidP="0090515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</w:p>
          <w:p w14:paraId="4DB99EDF" w14:textId="60815A52" w:rsidR="00FD36A0" w:rsidRPr="001B6E31" w:rsidRDefault="00FD36A0" w:rsidP="0090515C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1B6E3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月　　日</w:t>
            </w:r>
          </w:p>
          <w:p w14:paraId="7C39805D" w14:textId="77777777" w:rsidR="001D41A6" w:rsidRDefault="001D41A6" w:rsidP="0090515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00D8B9" w14:textId="77777777" w:rsidR="001D41A6" w:rsidRDefault="001D41A6" w:rsidP="0090515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474A19" w14:textId="77777777" w:rsidR="001D41A6" w:rsidRDefault="001D41A6" w:rsidP="0090515C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同意取得者</w:t>
            </w:r>
          </w:p>
          <w:p w14:paraId="2357AFF7" w14:textId="7F50C0BA" w:rsidR="0090515C" w:rsidRDefault="0090515C" w:rsidP="0090515C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89CD30F" w14:textId="77777777" w:rsidR="00CC1D5A" w:rsidRDefault="00CC1D5A" w:rsidP="0090515C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253936" w14:textId="77777777" w:rsidR="0090515C" w:rsidRDefault="0090515C" w:rsidP="0090515C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F1B759" w14:textId="768FB6F1" w:rsidR="0090515C" w:rsidRPr="00FC7375" w:rsidRDefault="008A4B04" w:rsidP="0090515C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7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5B86BF" w14:textId="77777777" w:rsidR="001D41A6" w:rsidRDefault="001D41A6" w:rsidP="0090515C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FA3DAD" w14:textId="2CDC7EF8" w:rsidR="00211005" w:rsidRDefault="00446264" w:rsidP="003A26C4">
            <w:pPr>
              <w:ind w:leftChars="100" w:lef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1154C">
              <w:rPr>
                <w:rFonts w:ascii="ＭＳ 明朝" w:eastAsia="ＭＳ 明朝" w:hAnsi="ＭＳ 明朝" w:hint="eastAsia"/>
                <w:sz w:val="22"/>
              </w:rPr>
              <w:t>私はＨＭ</w:t>
            </w:r>
            <w:r w:rsidRPr="0031154C">
              <w:rPr>
                <w:rFonts w:ascii="ＭＳ 明朝" w:eastAsia="ＭＳ 明朝" w:hAnsi="ＭＳ 明朝"/>
                <w:sz w:val="22"/>
              </w:rPr>
              <w:t>ネット</w:t>
            </w:r>
            <w:r w:rsidRPr="0031154C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537C0E">
              <w:rPr>
                <w:rFonts w:ascii="ＭＳ 明朝" w:eastAsia="ＭＳ 明朝" w:hAnsi="ＭＳ 明朝" w:hint="eastAsia"/>
                <w:sz w:val="22"/>
              </w:rPr>
              <w:t>構築</w:t>
            </w:r>
            <w:r w:rsidRPr="0031154C">
              <w:rPr>
                <w:rFonts w:ascii="ＭＳ 明朝" w:eastAsia="ＭＳ 明朝" w:hAnsi="ＭＳ 明朝" w:hint="eastAsia"/>
                <w:sz w:val="22"/>
              </w:rPr>
              <w:t>・運営に</w:t>
            </w:r>
            <w:r w:rsidR="003A26C4">
              <w:rPr>
                <w:rFonts w:ascii="ＭＳ 明朝" w:eastAsia="ＭＳ 明朝" w:hAnsi="ＭＳ 明朝" w:hint="eastAsia"/>
                <w:sz w:val="22"/>
              </w:rPr>
              <w:t>係る</w:t>
            </w:r>
            <w:r w:rsidRPr="0031154C">
              <w:rPr>
                <w:rFonts w:ascii="ＭＳ 明朝" w:eastAsia="ＭＳ 明朝" w:hAnsi="ＭＳ 明朝"/>
                <w:sz w:val="22"/>
              </w:rPr>
              <w:t>趣意書</w:t>
            </w:r>
            <w:r w:rsidR="00FD36A0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11005">
              <w:rPr>
                <w:rFonts w:ascii="ＭＳ 明朝" w:eastAsia="ＭＳ 明朝" w:hAnsi="ＭＳ 明朝" w:hint="eastAsia"/>
                <w:sz w:val="22"/>
              </w:rPr>
              <w:t>ＨＭ趣-001</w:t>
            </w:r>
            <w:r w:rsidR="00FD36A0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31154C">
              <w:rPr>
                <w:rFonts w:ascii="ＭＳ 明朝" w:eastAsia="ＭＳ 明朝" w:hAnsi="ＭＳ 明朝"/>
                <w:sz w:val="22"/>
              </w:rPr>
              <w:t>に</w:t>
            </w:r>
            <w:r w:rsidR="00A00D3D">
              <w:rPr>
                <w:rFonts w:ascii="ＭＳ 明朝" w:eastAsia="ＭＳ 明朝" w:hAnsi="ＭＳ 明朝" w:hint="eastAsia"/>
                <w:sz w:val="22"/>
              </w:rPr>
              <w:t>記されている趣旨に</w:t>
            </w:r>
          </w:p>
          <w:p w14:paraId="5A399EB2" w14:textId="656E59BA" w:rsidR="00954D69" w:rsidRDefault="0093113C" w:rsidP="0090515C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賛同</w:t>
            </w:r>
            <w:r w:rsidR="00446264" w:rsidRPr="0031154C">
              <w:rPr>
                <w:rFonts w:ascii="ＭＳ 明朝" w:eastAsia="ＭＳ 明朝" w:hAnsi="ＭＳ 明朝"/>
                <w:sz w:val="22"/>
              </w:rPr>
              <w:t>し、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ＨＭ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ネットへの登録</w:t>
            </w:r>
            <w:r w:rsidR="00446264" w:rsidRPr="0031154C">
              <w:rPr>
                <w:rFonts w:ascii="ＭＳ 明朝" w:eastAsia="ＭＳ 明朝" w:hAnsi="ＭＳ 明朝"/>
                <w:sz w:val="22"/>
              </w:rPr>
              <w:t>（</w:t>
            </w:r>
            <w:r w:rsidR="00321CF5">
              <w:rPr>
                <w:rFonts w:ascii="ＭＳ 明朝" w:eastAsia="ＭＳ 明朝" w:hAnsi="ＭＳ 明朝" w:hint="eastAsia"/>
                <w:sz w:val="22"/>
              </w:rPr>
              <w:t>ＨＭナンバーの発行・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ＨＭ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カードの発行</w:t>
            </w:r>
            <w:r w:rsidR="00446264" w:rsidRPr="0031154C">
              <w:rPr>
                <w:rFonts w:ascii="ＭＳ 明朝" w:eastAsia="ＭＳ 明朝" w:hAnsi="ＭＳ 明朝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を希望するととも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に、</w:t>
            </w:r>
            <w:r w:rsidR="00446264" w:rsidRPr="0031154C">
              <w:rPr>
                <w:rFonts w:ascii="ＭＳ 明朝" w:eastAsia="ＭＳ 明朝" w:hAnsi="ＭＳ 明朝"/>
                <w:sz w:val="22"/>
              </w:rPr>
              <w:t>私に関する医療情報</w:t>
            </w:r>
            <w:r w:rsidR="00446264" w:rsidRPr="0031154C">
              <w:rPr>
                <w:rFonts w:ascii="ＭＳ 明朝" w:eastAsia="ＭＳ 明朝" w:hAnsi="ＭＳ 明朝" w:hint="eastAsia"/>
                <w:sz w:val="22"/>
              </w:rPr>
              <w:t>がＨＭネット内で</w:t>
            </w:r>
            <w:r w:rsidR="00446264" w:rsidRPr="0031154C">
              <w:rPr>
                <w:rFonts w:ascii="ＭＳ 明朝" w:eastAsia="ＭＳ 明朝" w:hAnsi="ＭＳ 明朝"/>
                <w:sz w:val="22"/>
              </w:rPr>
              <w:t>管理されること</w:t>
            </w:r>
            <w:r w:rsidR="008A4B04">
              <w:rPr>
                <w:rFonts w:ascii="ＭＳ 明朝" w:eastAsia="ＭＳ 明朝" w:hAnsi="ＭＳ 明朝" w:hint="eastAsia"/>
                <w:sz w:val="22"/>
              </w:rPr>
              <w:t>に</w:t>
            </w:r>
            <w:r>
              <w:rPr>
                <w:rFonts w:ascii="ＭＳ 明朝" w:eastAsia="ＭＳ 明朝" w:hAnsi="ＭＳ 明朝" w:hint="eastAsia"/>
                <w:sz w:val="22"/>
              </w:rPr>
              <w:t>同意</w:t>
            </w:r>
            <w:r w:rsidR="00446264" w:rsidRPr="0031154C">
              <w:rPr>
                <w:rFonts w:ascii="ＭＳ 明朝" w:eastAsia="ＭＳ 明朝" w:hAnsi="ＭＳ 明朝"/>
                <w:sz w:val="22"/>
              </w:rPr>
              <w:t>します。</w:t>
            </w:r>
          </w:p>
          <w:p w14:paraId="5DE49824" w14:textId="77777777" w:rsidR="00132308" w:rsidRDefault="00132308" w:rsidP="0090515C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A04B5A1" w14:textId="4A1FAB00" w:rsidR="00132308" w:rsidRPr="008A5D67" w:rsidRDefault="0093113C" w:rsidP="0090515C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A5D67">
              <w:rPr>
                <w:rFonts w:ascii="ＭＳ 明朝" w:eastAsia="ＭＳ 明朝" w:hAnsi="ＭＳ 明朝" w:hint="eastAsia"/>
                <w:sz w:val="18"/>
                <w:szCs w:val="18"/>
              </w:rPr>
              <w:t>フリ</w:t>
            </w:r>
            <w:r w:rsidR="00E20F5E">
              <w:rPr>
                <w:rFonts w:ascii="ＭＳ 明朝" w:eastAsia="ＭＳ 明朝" w:hAnsi="ＭＳ 明朝" w:hint="eastAsia"/>
                <w:sz w:val="18"/>
                <w:szCs w:val="18"/>
              </w:rPr>
              <w:t>ガナ　　　　　　　　　　　　　　　　　　　　　　　　　　　　　　　　　　　　　続柄</w:t>
            </w:r>
          </w:p>
          <w:p w14:paraId="1F72ECC6" w14:textId="1C33C2B5" w:rsidR="00132308" w:rsidRPr="0093113C" w:rsidRDefault="003B3884" w:rsidP="0090515C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kern w:val="0"/>
                <w:sz w:val="22"/>
              </w:rPr>
              <w:t>氏</w:t>
            </w:r>
            <w:r w:rsidR="00CE2A16" w:rsidRPr="0093113C">
              <w:rPr>
                <w:rFonts w:ascii="ＭＳ 明朝" w:eastAsia="ＭＳ 明朝" w:hAnsi="ＭＳ 明朝" w:hint="eastAsia"/>
                <w:b/>
                <w:bCs/>
                <w:kern w:val="0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kern w:val="0"/>
                <w:sz w:val="22"/>
              </w:rPr>
              <w:t>名</w:t>
            </w:r>
            <w:r w:rsidR="00CE2A16" w:rsidRPr="0093113C">
              <w:rPr>
                <w:rFonts w:ascii="ＭＳ 明朝" w:eastAsia="ＭＳ 明朝" w:hAnsi="ＭＳ 明朝" w:hint="eastAsia"/>
                <w:b/>
                <w:bCs/>
                <w:kern w:val="0"/>
                <w:sz w:val="22"/>
              </w:rPr>
              <w:t xml:space="preserve">　　</w:t>
            </w:r>
            <w:r w:rsidR="00CE2A16"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="00D56A55"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　　　　　</w:t>
            </w:r>
            <w:r w:rsidR="0031154C"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　</w:t>
            </w:r>
            <w:r w:rsidR="00A00D3D"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="001D41A6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</w:t>
            </w:r>
            <w:r w:rsid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="00446264" w:rsidRPr="0093113C">
              <w:rPr>
                <w:rFonts w:ascii="ＭＳ 明朝" w:eastAsia="ＭＳ 明朝" w:hAnsi="ＭＳ 明朝" w:hint="eastAsia"/>
                <w:sz w:val="20"/>
                <w:szCs w:val="20"/>
              </w:rPr>
              <w:t>代理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00D3D" w:rsidRPr="009311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41A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00D3D" w:rsidRPr="0093113C">
              <w:rPr>
                <w:rFonts w:ascii="ＭＳ 明朝" w:eastAsia="ＭＳ 明朝" w:hAnsi="ＭＳ 明朝" w:hint="eastAsia"/>
                <w:sz w:val="22"/>
              </w:rPr>
              <w:t xml:space="preserve">　（　　　）</w:t>
            </w:r>
          </w:p>
          <w:p w14:paraId="366B5365" w14:textId="08C159F9" w:rsidR="00132308" w:rsidRPr="00132308" w:rsidRDefault="00FD36A0" w:rsidP="0090515C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9C08EE" wp14:editId="0589ED64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51435</wp:posOffset>
                      </wp:positionV>
                      <wp:extent cx="5261610" cy="0"/>
                      <wp:effectExtent l="0" t="0" r="0" b="0"/>
                      <wp:wrapNone/>
                      <wp:docPr id="2052256998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16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02B5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pt,4.05pt" to="426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C03323B" w14:textId="6A40C4DA" w:rsidR="00D56A55" w:rsidRPr="0093113C" w:rsidRDefault="003B3884" w:rsidP="0090515C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生年月日</w:t>
            </w:r>
            <w:r w:rsidR="00CE2A16" w:rsidRPr="0093113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954D69" w:rsidRPr="009311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154C" w:rsidRPr="0093113C">
              <w:rPr>
                <w:rFonts w:ascii="ＭＳ 明朝" w:eastAsia="ＭＳ 明朝" w:hAnsi="ＭＳ 明朝" w:hint="eastAsia"/>
                <w:sz w:val="20"/>
                <w:szCs w:val="20"/>
              </w:rPr>
              <w:t>西暦・大・昭・平・令</w:t>
            </w:r>
            <w:r w:rsidR="00954D69" w:rsidRPr="0093113C">
              <w:rPr>
                <w:rFonts w:ascii="ＭＳ 明朝" w:eastAsia="ＭＳ 明朝" w:hAnsi="ＭＳ 明朝" w:hint="eastAsia"/>
                <w:sz w:val="22"/>
              </w:rPr>
              <w:t xml:space="preserve">　　　　　 </w:t>
            </w:r>
            <w:r w:rsidR="00E20F5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154C" w:rsidRPr="009311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年　</w:t>
            </w:r>
            <w:r w:rsidR="00E71A4F"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="00A00D3D"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月　</w:t>
            </w:r>
            <w:r w:rsidR="00A00D3D"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="00E71A4F"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日</w:t>
            </w:r>
          </w:p>
          <w:p w14:paraId="631956E4" w14:textId="606D8291" w:rsidR="0093113C" w:rsidRDefault="008A5D67" w:rsidP="0090515C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78BB37" wp14:editId="02864EBB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45085</wp:posOffset>
                      </wp:positionV>
                      <wp:extent cx="4761230" cy="0"/>
                      <wp:effectExtent l="0" t="0" r="0" b="0"/>
                      <wp:wrapNone/>
                      <wp:docPr id="1979404191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12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A7061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3.55pt" to="385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" strokecolor="#0d0d0d [3069]" strokeweight=".5pt">
                      <v:stroke joinstyle="miter"/>
                    </v:line>
                  </w:pict>
                </mc:Fallback>
              </mc:AlternateContent>
            </w:r>
          </w:p>
          <w:p w14:paraId="5E812532" w14:textId="386A5B8E" w:rsidR="0093113C" w:rsidRDefault="00446264" w:rsidP="0090515C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住</w:t>
            </w:r>
            <w:r w:rsidR="008A5D67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所</w:t>
            </w:r>
          </w:p>
          <w:p w14:paraId="005FE4A2" w14:textId="58057078" w:rsidR="00132308" w:rsidRPr="0093113C" w:rsidRDefault="008A5D67" w:rsidP="0090515C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9DED83" wp14:editId="1C30F03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16510</wp:posOffset>
                      </wp:positionV>
                      <wp:extent cx="4778375" cy="0"/>
                      <wp:effectExtent l="0" t="0" r="0" b="0"/>
                      <wp:wrapNone/>
                      <wp:docPr id="954485577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8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31BF9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.3pt" to="38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20F5E" w14:paraId="08D1105F" w14:textId="77777777" w:rsidTr="0090515C">
        <w:trPr>
          <w:trHeight w:val="3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F00" w14:textId="77777777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2990D2" w14:textId="77777777" w:rsidR="00E20F5E" w:rsidRPr="001B6E31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B6E3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年</w:t>
            </w:r>
          </w:p>
          <w:p w14:paraId="30A57625" w14:textId="77777777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</w:p>
          <w:p w14:paraId="56B24993" w14:textId="77777777" w:rsidR="00E20F5E" w:rsidRPr="001B6E31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1B6E3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月　　日</w:t>
            </w:r>
          </w:p>
          <w:p w14:paraId="10BD67F8" w14:textId="77777777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B5DF7A" w14:textId="77777777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E97A2E6" w14:textId="3690FAA8" w:rsidR="00E20F5E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同意取得者</w:t>
            </w:r>
          </w:p>
          <w:p w14:paraId="7908B2B2" w14:textId="535F6874" w:rsidR="00E20F5E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7935403" w14:textId="584049E3" w:rsidR="00CC1D5A" w:rsidRPr="008A4B04" w:rsidRDefault="00CC1D5A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34CB67" w14:textId="77777777" w:rsidR="00E20F5E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766E76" w14:textId="6B6232F8" w:rsidR="00E20F5E" w:rsidRPr="008A4B04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111944C2" w14:textId="77777777" w:rsidR="00E20F5E" w:rsidRPr="00CC1D5A" w:rsidRDefault="00E20F5E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56BE165" w14:textId="54B40F0A" w:rsidR="00211005" w:rsidRDefault="00E20F5E" w:rsidP="003A26C4">
            <w:pPr>
              <w:ind w:leftChars="100" w:lef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1154C">
              <w:rPr>
                <w:rFonts w:ascii="ＭＳ 明朝" w:eastAsia="ＭＳ 明朝" w:hAnsi="ＭＳ 明朝" w:hint="eastAsia"/>
                <w:sz w:val="22"/>
              </w:rPr>
              <w:t>私はＨＭ</w:t>
            </w:r>
            <w:r w:rsidRPr="0031154C">
              <w:rPr>
                <w:rFonts w:ascii="ＭＳ 明朝" w:eastAsia="ＭＳ 明朝" w:hAnsi="ＭＳ 明朝"/>
                <w:sz w:val="22"/>
              </w:rPr>
              <w:t>ネット</w:t>
            </w:r>
            <w:r w:rsidRPr="0031154C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537C0E">
              <w:rPr>
                <w:rFonts w:ascii="ＭＳ 明朝" w:eastAsia="ＭＳ 明朝" w:hAnsi="ＭＳ 明朝" w:hint="eastAsia"/>
                <w:sz w:val="22"/>
              </w:rPr>
              <w:t>構築</w:t>
            </w:r>
            <w:r w:rsidRPr="0031154C">
              <w:rPr>
                <w:rFonts w:ascii="ＭＳ 明朝" w:eastAsia="ＭＳ 明朝" w:hAnsi="ＭＳ 明朝" w:hint="eastAsia"/>
                <w:sz w:val="22"/>
              </w:rPr>
              <w:t>・運営に</w:t>
            </w:r>
            <w:r w:rsidR="003A26C4">
              <w:rPr>
                <w:rFonts w:ascii="ＭＳ 明朝" w:eastAsia="ＭＳ 明朝" w:hAnsi="ＭＳ 明朝" w:hint="eastAsia"/>
                <w:sz w:val="22"/>
              </w:rPr>
              <w:t>係る</w:t>
            </w:r>
            <w:r w:rsidRPr="0031154C">
              <w:rPr>
                <w:rFonts w:ascii="ＭＳ 明朝" w:eastAsia="ＭＳ 明朝" w:hAnsi="ＭＳ 明朝"/>
                <w:sz w:val="22"/>
              </w:rPr>
              <w:t>趣意書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11005">
              <w:rPr>
                <w:rFonts w:ascii="ＭＳ 明朝" w:eastAsia="ＭＳ 明朝" w:hAnsi="ＭＳ 明朝" w:hint="eastAsia"/>
                <w:sz w:val="22"/>
              </w:rPr>
              <w:t>ＨＭ趣-001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31154C">
              <w:rPr>
                <w:rFonts w:ascii="ＭＳ 明朝" w:eastAsia="ＭＳ 明朝" w:hAnsi="ＭＳ 明朝"/>
                <w:sz w:val="22"/>
              </w:rPr>
              <w:t>に</w:t>
            </w:r>
            <w:r>
              <w:rPr>
                <w:rFonts w:ascii="ＭＳ 明朝" w:eastAsia="ＭＳ 明朝" w:hAnsi="ＭＳ 明朝" w:hint="eastAsia"/>
                <w:sz w:val="22"/>
              </w:rPr>
              <w:t>記されている趣旨に</w:t>
            </w:r>
          </w:p>
          <w:p w14:paraId="23E5CC2E" w14:textId="5F929562" w:rsidR="00E20F5E" w:rsidRDefault="00E20F5E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賛同</w:t>
            </w:r>
            <w:r w:rsidRPr="0031154C">
              <w:rPr>
                <w:rFonts w:ascii="ＭＳ 明朝" w:eastAsia="ＭＳ 明朝" w:hAnsi="ＭＳ 明朝"/>
                <w:sz w:val="22"/>
              </w:rPr>
              <w:t>し、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ＨＭ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ネットへの登録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（</w:t>
            </w:r>
            <w:r w:rsidR="00321CF5">
              <w:rPr>
                <w:rFonts w:ascii="ＭＳ 明朝" w:eastAsia="ＭＳ 明朝" w:hAnsi="ＭＳ 明朝" w:hint="eastAsia"/>
                <w:sz w:val="22"/>
              </w:rPr>
              <w:t>ＨＭナンバーの発行・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ＨＭ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カードの発行）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を希望するとともに、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私に関する医療情報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がＨＭネット内で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管理されること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に同意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します。</w:t>
            </w:r>
          </w:p>
          <w:p w14:paraId="74CF8400" w14:textId="77777777" w:rsidR="00CC1D5A" w:rsidRDefault="00CC1D5A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1D6BD7A" w14:textId="77777777" w:rsidR="00E20F5E" w:rsidRPr="008A5D67" w:rsidRDefault="00E20F5E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A5D67">
              <w:rPr>
                <w:rFonts w:ascii="ＭＳ 明朝" w:eastAsia="ＭＳ 明朝" w:hAnsi="ＭＳ 明朝" w:hint="eastAsia"/>
                <w:sz w:val="18"/>
                <w:szCs w:val="18"/>
              </w:rPr>
              <w:t>フリ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ガナ　　　　　　　　　　　　　　　　　　　　　　　　　　　　　　　　　　　　　続柄</w:t>
            </w:r>
          </w:p>
          <w:p w14:paraId="662FD712" w14:textId="77777777" w:rsidR="00E20F5E" w:rsidRPr="0093113C" w:rsidRDefault="00E20F5E" w:rsidP="00E20F5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kern w:val="0"/>
                <w:sz w:val="22"/>
              </w:rPr>
              <w:t xml:space="preserve">氏　名　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　</w:t>
            </w:r>
            <w:r w:rsidRPr="0093113C">
              <w:rPr>
                <w:rFonts w:ascii="ＭＳ 明朝" w:eastAsia="ＭＳ 明朝" w:hAnsi="ＭＳ 明朝" w:hint="eastAsia"/>
                <w:sz w:val="20"/>
                <w:szCs w:val="20"/>
              </w:rPr>
              <w:t>代理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（　　　）</w:t>
            </w:r>
          </w:p>
          <w:p w14:paraId="545AC101" w14:textId="77777777" w:rsidR="00E20F5E" w:rsidRPr="00132308" w:rsidRDefault="00E20F5E" w:rsidP="00E20F5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BF87CF" wp14:editId="3FC9E58B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51435</wp:posOffset>
                      </wp:positionV>
                      <wp:extent cx="5261610" cy="0"/>
                      <wp:effectExtent l="0" t="0" r="0" b="0"/>
                      <wp:wrapNone/>
                      <wp:docPr id="16847343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16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59AF2" id="直線コネクタ 2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pt,4.05pt" to="426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8AB19AE" w14:textId="77777777" w:rsidR="00E20F5E" w:rsidRPr="0093113C" w:rsidRDefault="00E20F5E" w:rsidP="00E20F5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生年月日</w:t>
            </w:r>
            <w:r w:rsidRPr="0093113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sz w:val="20"/>
                <w:szCs w:val="20"/>
              </w:rPr>
              <w:t>西暦・大・昭・平・令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　　　　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年　　　　月　　　　日</w:t>
            </w:r>
          </w:p>
          <w:p w14:paraId="17050BA5" w14:textId="77777777" w:rsidR="00E20F5E" w:rsidRDefault="00E20F5E" w:rsidP="00E20F5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7DB11" wp14:editId="741BDF4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45085</wp:posOffset>
                      </wp:positionV>
                      <wp:extent cx="4761230" cy="0"/>
                      <wp:effectExtent l="0" t="0" r="0" b="0"/>
                      <wp:wrapNone/>
                      <wp:docPr id="1085496140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12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87DF9" id="直線コネクタ 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3.55pt" to="385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" strokecolor="#0d0d0d [3069]" strokeweight=".5pt">
                      <v:stroke joinstyle="miter"/>
                    </v:line>
                  </w:pict>
                </mc:Fallback>
              </mc:AlternateContent>
            </w:r>
          </w:p>
          <w:p w14:paraId="379C6DD7" w14:textId="77777777" w:rsidR="00E20F5E" w:rsidRDefault="00E20F5E" w:rsidP="00E20F5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所</w:t>
            </w:r>
          </w:p>
          <w:p w14:paraId="03DB22C2" w14:textId="072EB417" w:rsidR="00E20F5E" w:rsidRPr="00A81281" w:rsidRDefault="00E20F5E" w:rsidP="00E20F5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51D1A1" wp14:editId="19E3ECB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16510</wp:posOffset>
                      </wp:positionV>
                      <wp:extent cx="4778375" cy="0"/>
                      <wp:effectExtent l="0" t="0" r="0" b="0"/>
                      <wp:wrapNone/>
                      <wp:docPr id="530839756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8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A87FB" id="直線コネクタ 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.3pt" to="38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20F5E" w14:paraId="2873BE32" w14:textId="77777777" w:rsidTr="0090515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7DA" w14:textId="6059BBD9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6F3BB8" w14:textId="77777777" w:rsidR="00E20F5E" w:rsidRPr="001B6E31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B6E3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年</w:t>
            </w:r>
          </w:p>
          <w:p w14:paraId="015306C5" w14:textId="39D8D4C4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</w:p>
          <w:p w14:paraId="69377008" w14:textId="279EC740" w:rsidR="00E20F5E" w:rsidRPr="001B6E31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1B6E3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月　　日</w:t>
            </w:r>
          </w:p>
          <w:p w14:paraId="0ED1D327" w14:textId="172FC598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5F193B" w14:textId="60C686C5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E74E31" w14:textId="28656EC3" w:rsidR="00E20F5E" w:rsidRPr="008A4B04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8A4B04">
              <w:rPr>
                <w:rFonts w:ascii="ＭＳ 明朝" w:eastAsia="ＭＳ 明朝" w:hAnsi="ＭＳ 明朝" w:hint="eastAsia"/>
                <w:sz w:val="20"/>
                <w:szCs w:val="20"/>
              </w:rPr>
              <w:t>同意取得者</w:t>
            </w:r>
          </w:p>
          <w:p w14:paraId="5C47D18F" w14:textId="79D139DF" w:rsidR="00E20F5E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0CF338" w14:textId="3E8A5751" w:rsidR="00CC1D5A" w:rsidRPr="008A4B04" w:rsidRDefault="00CC1D5A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5F0250" w14:textId="36A992AF" w:rsidR="00E20F5E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7486FEC" w14:textId="731BEAB0" w:rsidR="00E20F5E" w:rsidRPr="008A4B04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044EC976" w14:textId="77777777" w:rsidR="00E20F5E" w:rsidRDefault="00E20F5E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C43FFB8" w14:textId="0D1FF56C" w:rsidR="00211005" w:rsidRDefault="00E20F5E" w:rsidP="003A26C4">
            <w:pPr>
              <w:ind w:leftChars="100" w:lef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1154C">
              <w:rPr>
                <w:rFonts w:ascii="ＭＳ 明朝" w:eastAsia="ＭＳ 明朝" w:hAnsi="ＭＳ 明朝" w:hint="eastAsia"/>
                <w:sz w:val="22"/>
              </w:rPr>
              <w:t>私はＨＭ</w:t>
            </w:r>
            <w:r w:rsidRPr="0031154C">
              <w:rPr>
                <w:rFonts w:ascii="ＭＳ 明朝" w:eastAsia="ＭＳ 明朝" w:hAnsi="ＭＳ 明朝"/>
                <w:sz w:val="22"/>
              </w:rPr>
              <w:t>ネット</w:t>
            </w:r>
            <w:r w:rsidRPr="0031154C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537C0E">
              <w:rPr>
                <w:rFonts w:ascii="ＭＳ 明朝" w:eastAsia="ＭＳ 明朝" w:hAnsi="ＭＳ 明朝" w:hint="eastAsia"/>
                <w:sz w:val="22"/>
              </w:rPr>
              <w:t>構築</w:t>
            </w:r>
            <w:r w:rsidRPr="0031154C">
              <w:rPr>
                <w:rFonts w:ascii="ＭＳ 明朝" w:eastAsia="ＭＳ 明朝" w:hAnsi="ＭＳ 明朝" w:hint="eastAsia"/>
                <w:sz w:val="22"/>
              </w:rPr>
              <w:t>・運営に</w:t>
            </w:r>
            <w:r w:rsidR="003A26C4">
              <w:rPr>
                <w:rFonts w:ascii="ＭＳ 明朝" w:eastAsia="ＭＳ 明朝" w:hAnsi="ＭＳ 明朝" w:hint="eastAsia"/>
                <w:sz w:val="22"/>
              </w:rPr>
              <w:t>係る</w:t>
            </w:r>
            <w:r w:rsidRPr="0031154C">
              <w:rPr>
                <w:rFonts w:ascii="ＭＳ 明朝" w:eastAsia="ＭＳ 明朝" w:hAnsi="ＭＳ 明朝"/>
                <w:sz w:val="22"/>
              </w:rPr>
              <w:t>趣意書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11005">
              <w:rPr>
                <w:rFonts w:ascii="ＭＳ 明朝" w:eastAsia="ＭＳ 明朝" w:hAnsi="ＭＳ 明朝" w:hint="eastAsia"/>
                <w:sz w:val="22"/>
              </w:rPr>
              <w:t>ＨＭ趣-001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31154C">
              <w:rPr>
                <w:rFonts w:ascii="ＭＳ 明朝" w:eastAsia="ＭＳ 明朝" w:hAnsi="ＭＳ 明朝"/>
                <w:sz w:val="22"/>
              </w:rPr>
              <w:t>に</w:t>
            </w:r>
            <w:r>
              <w:rPr>
                <w:rFonts w:ascii="ＭＳ 明朝" w:eastAsia="ＭＳ 明朝" w:hAnsi="ＭＳ 明朝" w:hint="eastAsia"/>
                <w:sz w:val="22"/>
              </w:rPr>
              <w:t>記されている趣旨に</w:t>
            </w:r>
          </w:p>
          <w:p w14:paraId="33EE8E42" w14:textId="1579B323" w:rsidR="00E20F5E" w:rsidRDefault="00E20F5E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賛同</w:t>
            </w:r>
            <w:r w:rsidRPr="0031154C">
              <w:rPr>
                <w:rFonts w:ascii="ＭＳ 明朝" w:eastAsia="ＭＳ 明朝" w:hAnsi="ＭＳ 明朝"/>
                <w:sz w:val="22"/>
              </w:rPr>
              <w:t>し、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ＨＭ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ネットへの登録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（</w:t>
            </w:r>
            <w:r w:rsidR="00321CF5">
              <w:rPr>
                <w:rFonts w:ascii="ＭＳ 明朝" w:eastAsia="ＭＳ 明朝" w:hAnsi="ＭＳ 明朝" w:hint="eastAsia"/>
                <w:sz w:val="22"/>
              </w:rPr>
              <w:t>ＨＭナンバーの発行・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ＨＭ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カードの発行）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を希望するとともに、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私に関する医療情報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がＨＭネット内で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管理されること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に同意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します。</w:t>
            </w:r>
          </w:p>
          <w:p w14:paraId="0110E012" w14:textId="77777777" w:rsidR="00CC1D5A" w:rsidRDefault="00CC1D5A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D44521" w14:textId="77777777" w:rsidR="00E20F5E" w:rsidRPr="008A5D67" w:rsidRDefault="00E20F5E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A5D67">
              <w:rPr>
                <w:rFonts w:ascii="ＭＳ 明朝" w:eastAsia="ＭＳ 明朝" w:hAnsi="ＭＳ 明朝" w:hint="eastAsia"/>
                <w:sz w:val="18"/>
                <w:szCs w:val="18"/>
              </w:rPr>
              <w:t>フリ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ガナ　　　　　　　　　　　　　　　　　　　　　　　　　　　　　　　　　　　　　続柄</w:t>
            </w:r>
          </w:p>
          <w:p w14:paraId="276CE3F3" w14:textId="77777777" w:rsidR="00E20F5E" w:rsidRPr="0093113C" w:rsidRDefault="00E20F5E" w:rsidP="00E20F5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kern w:val="0"/>
                <w:sz w:val="22"/>
              </w:rPr>
              <w:t xml:space="preserve">氏　名　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　</w:t>
            </w:r>
            <w:r w:rsidRPr="0093113C">
              <w:rPr>
                <w:rFonts w:ascii="ＭＳ 明朝" w:eastAsia="ＭＳ 明朝" w:hAnsi="ＭＳ 明朝" w:hint="eastAsia"/>
                <w:sz w:val="20"/>
                <w:szCs w:val="20"/>
              </w:rPr>
              <w:t>代理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（　　　）</w:t>
            </w:r>
          </w:p>
          <w:p w14:paraId="17719668" w14:textId="77777777" w:rsidR="00E20F5E" w:rsidRPr="00132308" w:rsidRDefault="00E20F5E" w:rsidP="00E20F5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FE91AA" wp14:editId="6A26F26F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51435</wp:posOffset>
                      </wp:positionV>
                      <wp:extent cx="5261610" cy="0"/>
                      <wp:effectExtent l="0" t="0" r="0" b="0"/>
                      <wp:wrapNone/>
                      <wp:docPr id="798767558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16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D998" id="直線コネクタ 2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pt,4.05pt" to="426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BA3BEF0" w14:textId="77777777" w:rsidR="00E20F5E" w:rsidRPr="0093113C" w:rsidRDefault="00E20F5E" w:rsidP="00E20F5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生年月日</w:t>
            </w:r>
            <w:r w:rsidRPr="0093113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sz w:val="20"/>
                <w:szCs w:val="20"/>
              </w:rPr>
              <w:t>西暦・大・昭・平・令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　　　　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年　　　　月　　　　日</w:t>
            </w:r>
          </w:p>
          <w:p w14:paraId="53E0EF01" w14:textId="77777777" w:rsidR="00E20F5E" w:rsidRDefault="00E20F5E" w:rsidP="00E20F5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2F77B2" wp14:editId="7F0FCCAA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45085</wp:posOffset>
                      </wp:positionV>
                      <wp:extent cx="4761230" cy="0"/>
                      <wp:effectExtent l="0" t="0" r="0" b="0"/>
                      <wp:wrapNone/>
                      <wp:docPr id="175032509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12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20B4" id="直線コネクタ 3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3.55pt" to="385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" strokecolor="#0d0d0d [3069]" strokeweight=".5pt">
                      <v:stroke joinstyle="miter"/>
                    </v:line>
                  </w:pict>
                </mc:Fallback>
              </mc:AlternateContent>
            </w:r>
          </w:p>
          <w:p w14:paraId="773DCFE7" w14:textId="77777777" w:rsidR="00E20F5E" w:rsidRDefault="00E20F5E" w:rsidP="00E20F5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所</w:t>
            </w:r>
          </w:p>
          <w:p w14:paraId="576DC036" w14:textId="195DC941" w:rsidR="00E20F5E" w:rsidRPr="00A81281" w:rsidRDefault="00E20F5E" w:rsidP="00E20F5E">
            <w:pPr>
              <w:spacing w:line="360" w:lineRule="auto"/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2B9045" wp14:editId="4E4A59F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16510</wp:posOffset>
                      </wp:positionV>
                      <wp:extent cx="4778375" cy="0"/>
                      <wp:effectExtent l="0" t="0" r="0" b="0"/>
                      <wp:wrapNone/>
                      <wp:docPr id="187727596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8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436C4" id="直線コネクタ 4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.3pt" to="38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20F5E" w14:paraId="598E7546" w14:textId="77777777" w:rsidTr="0090515C">
        <w:tc>
          <w:tcPr>
            <w:tcW w:w="1696" w:type="dxa"/>
            <w:tcBorders>
              <w:top w:val="single" w:sz="4" w:space="0" w:color="auto"/>
            </w:tcBorders>
          </w:tcPr>
          <w:p w14:paraId="513F11C4" w14:textId="0AC057A0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9969B6" w14:textId="5194840F" w:rsidR="00E20F5E" w:rsidRPr="001B6E31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B6E3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年</w:t>
            </w:r>
          </w:p>
          <w:p w14:paraId="47795F55" w14:textId="2C1B8E6A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</w:p>
          <w:p w14:paraId="164B0F3B" w14:textId="160BF2A9" w:rsidR="00E20F5E" w:rsidRPr="001B6E31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1B6E3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月　　日</w:t>
            </w:r>
          </w:p>
          <w:p w14:paraId="428EADA6" w14:textId="6C94172F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A89FCE" w14:textId="35B3D1DF" w:rsidR="00E20F5E" w:rsidRDefault="00E20F5E" w:rsidP="00E20F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0BDA52" w14:textId="6A2AF4F5" w:rsidR="00E20F5E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同意取得者</w:t>
            </w:r>
          </w:p>
          <w:p w14:paraId="04CD0943" w14:textId="6D54E787" w:rsidR="00E20F5E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557E80" w14:textId="77777777" w:rsidR="00CC1D5A" w:rsidRPr="008A4B04" w:rsidRDefault="00CC1D5A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1DDD99" w14:textId="77777777" w:rsidR="00E20F5E" w:rsidRDefault="00E20F5E" w:rsidP="00E20F5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727620" w14:textId="1DA877F6" w:rsidR="00E20F5E" w:rsidRPr="008A4B04" w:rsidRDefault="00E20F5E" w:rsidP="00CC1D5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789" w:type="dxa"/>
            <w:vAlign w:val="bottom"/>
          </w:tcPr>
          <w:p w14:paraId="56438250" w14:textId="77777777" w:rsidR="00E20F5E" w:rsidRDefault="00E20F5E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D3339DF" w14:textId="22C9E675" w:rsidR="00211005" w:rsidRDefault="00E20F5E" w:rsidP="003A26C4">
            <w:pPr>
              <w:ind w:leftChars="100" w:lef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1154C">
              <w:rPr>
                <w:rFonts w:ascii="ＭＳ 明朝" w:eastAsia="ＭＳ 明朝" w:hAnsi="ＭＳ 明朝" w:hint="eastAsia"/>
                <w:sz w:val="22"/>
              </w:rPr>
              <w:t>私はＨＭ</w:t>
            </w:r>
            <w:r w:rsidRPr="0031154C">
              <w:rPr>
                <w:rFonts w:ascii="ＭＳ 明朝" w:eastAsia="ＭＳ 明朝" w:hAnsi="ＭＳ 明朝"/>
                <w:sz w:val="22"/>
              </w:rPr>
              <w:t>ネット</w:t>
            </w:r>
            <w:r w:rsidRPr="0031154C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537C0E">
              <w:rPr>
                <w:rFonts w:ascii="ＭＳ 明朝" w:eastAsia="ＭＳ 明朝" w:hAnsi="ＭＳ 明朝" w:hint="eastAsia"/>
                <w:sz w:val="22"/>
              </w:rPr>
              <w:t>構築</w:t>
            </w:r>
            <w:r w:rsidRPr="0031154C">
              <w:rPr>
                <w:rFonts w:ascii="ＭＳ 明朝" w:eastAsia="ＭＳ 明朝" w:hAnsi="ＭＳ 明朝" w:hint="eastAsia"/>
                <w:sz w:val="22"/>
              </w:rPr>
              <w:t>・運営に</w:t>
            </w:r>
            <w:r w:rsidR="003A26C4">
              <w:rPr>
                <w:rFonts w:ascii="ＭＳ 明朝" w:eastAsia="ＭＳ 明朝" w:hAnsi="ＭＳ 明朝" w:hint="eastAsia"/>
                <w:sz w:val="22"/>
              </w:rPr>
              <w:t>係る</w:t>
            </w:r>
            <w:r w:rsidRPr="0031154C">
              <w:rPr>
                <w:rFonts w:ascii="ＭＳ 明朝" w:eastAsia="ＭＳ 明朝" w:hAnsi="ＭＳ 明朝"/>
                <w:sz w:val="22"/>
              </w:rPr>
              <w:t>趣意書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11005">
              <w:rPr>
                <w:rFonts w:ascii="ＭＳ 明朝" w:eastAsia="ＭＳ 明朝" w:hAnsi="ＭＳ 明朝" w:hint="eastAsia"/>
                <w:sz w:val="22"/>
              </w:rPr>
              <w:t>ＨＭ趣-001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31154C">
              <w:rPr>
                <w:rFonts w:ascii="ＭＳ 明朝" w:eastAsia="ＭＳ 明朝" w:hAnsi="ＭＳ 明朝"/>
                <w:sz w:val="22"/>
              </w:rPr>
              <w:t>に</w:t>
            </w:r>
            <w:r>
              <w:rPr>
                <w:rFonts w:ascii="ＭＳ 明朝" w:eastAsia="ＭＳ 明朝" w:hAnsi="ＭＳ 明朝" w:hint="eastAsia"/>
                <w:sz w:val="22"/>
              </w:rPr>
              <w:t>記されている趣旨に</w:t>
            </w:r>
          </w:p>
          <w:p w14:paraId="3B67D9C8" w14:textId="78D9F3B8" w:rsidR="00E20F5E" w:rsidRDefault="00E20F5E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賛同</w:t>
            </w:r>
            <w:r w:rsidRPr="0031154C">
              <w:rPr>
                <w:rFonts w:ascii="ＭＳ 明朝" w:eastAsia="ＭＳ 明朝" w:hAnsi="ＭＳ 明朝"/>
                <w:sz w:val="22"/>
              </w:rPr>
              <w:t>し、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ＨＭ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ネットへの登録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（</w:t>
            </w:r>
            <w:r w:rsidR="00321CF5">
              <w:rPr>
                <w:rFonts w:ascii="ＭＳ 明朝" w:eastAsia="ＭＳ 明朝" w:hAnsi="ＭＳ 明朝" w:hint="eastAsia"/>
                <w:sz w:val="22"/>
              </w:rPr>
              <w:t>ＨＭナンバーの発行・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ＨＭ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カードの発行）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を希望するとともに、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私に関する医療情報</w:t>
            </w:r>
            <w:r w:rsidR="00CC1D5A" w:rsidRPr="0031154C">
              <w:rPr>
                <w:rFonts w:ascii="ＭＳ 明朝" w:eastAsia="ＭＳ 明朝" w:hAnsi="ＭＳ 明朝" w:hint="eastAsia"/>
                <w:sz w:val="22"/>
              </w:rPr>
              <w:t>がＨＭネット内で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管理されること</w:t>
            </w:r>
            <w:r w:rsidR="00CC1D5A">
              <w:rPr>
                <w:rFonts w:ascii="ＭＳ 明朝" w:eastAsia="ＭＳ 明朝" w:hAnsi="ＭＳ 明朝" w:hint="eastAsia"/>
                <w:sz w:val="22"/>
              </w:rPr>
              <w:t>に同意</w:t>
            </w:r>
            <w:r w:rsidR="00CC1D5A" w:rsidRPr="0031154C">
              <w:rPr>
                <w:rFonts w:ascii="ＭＳ 明朝" w:eastAsia="ＭＳ 明朝" w:hAnsi="ＭＳ 明朝"/>
                <w:sz w:val="22"/>
              </w:rPr>
              <w:t>します。</w:t>
            </w:r>
          </w:p>
          <w:p w14:paraId="1D37AADA" w14:textId="77777777" w:rsidR="00CC1D5A" w:rsidRDefault="00CC1D5A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A1A9FEE" w14:textId="77777777" w:rsidR="00E20F5E" w:rsidRPr="008A5D67" w:rsidRDefault="00E20F5E" w:rsidP="00E20F5E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A5D67">
              <w:rPr>
                <w:rFonts w:ascii="ＭＳ 明朝" w:eastAsia="ＭＳ 明朝" w:hAnsi="ＭＳ 明朝" w:hint="eastAsia"/>
                <w:sz w:val="18"/>
                <w:szCs w:val="18"/>
              </w:rPr>
              <w:t>フリ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ガナ　　　　　　　　　　　　　　　　　　　　　　　　　　　　　　　　　　　　　続柄</w:t>
            </w:r>
          </w:p>
          <w:p w14:paraId="0A7631E0" w14:textId="77777777" w:rsidR="00E20F5E" w:rsidRPr="0093113C" w:rsidRDefault="00E20F5E" w:rsidP="00E20F5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kern w:val="0"/>
                <w:sz w:val="22"/>
              </w:rPr>
              <w:t xml:space="preserve">氏　名　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　</w:t>
            </w:r>
            <w:r w:rsidRPr="0093113C">
              <w:rPr>
                <w:rFonts w:ascii="ＭＳ 明朝" w:eastAsia="ＭＳ 明朝" w:hAnsi="ＭＳ 明朝" w:hint="eastAsia"/>
                <w:sz w:val="20"/>
                <w:szCs w:val="20"/>
              </w:rPr>
              <w:t>代理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（　　　）</w:t>
            </w:r>
          </w:p>
          <w:p w14:paraId="73640BA1" w14:textId="77777777" w:rsidR="00E20F5E" w:rsidRPr="00132308" w:rsidRDefault="00E20F5E" w:rsidP="00E20F5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46D32CB" wp14:editId="5C427115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51435</wp:posOffset>
                      </wp:positionV>
                      <wp:extent cx="5261610" cy="0"/>
                      <wp:effectExtent l="0" t="0" r="0" b="0"/>
                      <wp:wrapNone/>
                      <wp:docPr id="195152772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16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D51AA" id="直線コネクタ 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pt,4.05pt" to="426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01F1499" w14:textId="77777777" w:rsidR="00E20F5E" w:rsidRPr="0093113C" w:rsidRDefault="00E20F5E" w:rsidP="00E20F5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生年月日</w:t>
            </w:r>
            <w:r w:rsidRPr="0093113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sz w:val="20"/>
                <w:szCs w:val="20"/>
              </w:rPr>
              <w:t>西暦・大・昭・平・令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　　　　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年　　　　月　　　　日</w:t>
            </w:r>
          </w:p>
          <w:p w14:paraId="23662E31" w14:textId="77777777" w:rsidR="00E20F5E" w:rsidRDefault="00E20F5E" w:rsidP="00E20F5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F91C93" wp14:editId="1ECA2D76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45085</wp:posOffset>
                      </wp:positionV>
                      <wp:extent cx="4761230" cy="0"/>
                      <wp:effectExtent l="0" t="0" r="0" b="0"/>
                      <wp:wrapNone/>
                      <wp:docPr id="1397865301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12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5235E" id="直線コネクタ 3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3.55pt" to="385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" strokecolor="#0d0d0d [3069]" strokeweight=".5pt">
                      <v:stroke joinstyle="miter"/>
                    </v:line>
                  </w:pict>
                </mc:Fallback>
              </mc:AlternateContent>
            </w:r>
          </w:p>
          <w:p w14:paraId="2206C3E7" w14:textId="77777777" w:rsidR="00E20F5E" w:rsidRDefault="00E20F5E" w:rsidP="00E20F5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93113C">
              <w:rPr>
                <w:rFonts w:ascii="ＭＳ 明朝" w:eastAsia="ＭＳ 明朝" w:hAnsi="ＭＳ 明朝" w:hint="eastAsia"/>
                <w:b/>
                <w:bCs/>
                <w:sz w:val="22"/>
              </w:rPr>
              <w:t>所</w:t>
            </w:r>
          </w:p>
          <w:p w14:paraId="4A13180D" w14:textId="78962DEF" w:rsidR="00E20F5E" w:rsidRPr="00A81281" w:rsidRDefault="00E20F5E" w:rsidP="00E20F5E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3EDDA9" wp14:editId="7FCA756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16510</wp:posOffset>
                      </wp:positionV>
                      <wp:extent cx="4778375" cy="0"/>
                      <wp:effectExtent l="0" t="0" r="0" b="0"/>
                      <wp:wrapNone/>
                      <wp:docPr id="9865223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8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7FD59" id="直線コネクタ 4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.3pt" to="38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F642854" w14:textId="68232BF4" w:rsidR="009F2632" w:rsidRPr="0090515C" w:rsidRDefault="0090515C" w:rsidP="009F2632">
      <w:pPr>
        <w:rPr>
          <w:rFonts w:ascii="ＭＳ 明朝" w:eastAsia="ＭＳ 明朝" w:hAnsi="ＭＳ 明朝"/>
          <w:sz w:val="28"/>
          <w:szCs w:val="28"/>
        </w:rPr>
      </w:pPr>
      <w:r w:rsidRPr="008A4B04">
        <w:rPr>
          <w:rFonts w:ascii="ＭＳ 明朝" w:eastAsia="ＭＳ 明朝" w:hAnsi="ＭＳ 明朝" w:hint="eastAsia"/>
          <w:sz w:val="24"/>
          <w:szCs w:val="24"/>
        </w:rPr>
        <w:t>ＨＭ</w:t>
      </w:r>
      <w:r w:rsidR="00CC1D5A">
        <w:rPr>
          <w:rFonts w:ascii="ＭＳ 明朝" w:eastAsia="ＭＳ 明朝" w:hAnsi="ＭＳ 明朝" w:hint="eastAsia"/>
          <w:sz w:val="24"/>
          <w:szCs w:val="24"/>
        </w:rPr>
        <w:t>ネットへの登録</w:t>
      </w:r>
      <w:r w:rsidRPr="008A4B04">
        <w:rPr>
          <w:rFonts w:ascii="ＭＳ 明朝" w:eastAsia="ＭＳ 明朝" w:hAnsi="ＭＳ 明朝" w:hint="eastAsia"/>
          <w:sz w:val="24"/>
          <w:szCs w:val="24"/>
        </w:rPr>
        <w:t>と医療情報管理委託に関する同意記録簿（</w:t>
      </w:r>
      <w:r w:rsidR="006445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F6ED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445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F6ED0" w:rsidRPr="00BF6ED0">
        <w:rPr>
          <w:rFonts w:ascii="ＭＳ 明朝" w:eastAsia="ＭＳ 明朝" w:hAnsi="ＭＳ 明朝" w:hint="eastAsia"/>
          <w:color w:val="D9D9D9" w:themeColor="background1" w:themeShade="D9"/>
          <w:sz w:val="24"/>
          <w:szCs w:val="24"/>
        </w:rPr>
        <w:t>自院名</w:t>
      </w:r>
      <w:r w:rsidR="0064459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F6E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0515C">
        <w:rPr>
          <w:rFonts w:ascii="ＭＳ 明朝" w:eastAsia="ＭＳ 明朝" w:hAnsi="ＭＳ 明朝" w:hint="eastAsia"/>
          <w:sz w:val="28"/>
          <w:szCs w:val="28"/>
        </w:rPr>
        <w:t>）</w:t>
      </w:r>
    </w:p>
    <w:sectPr w:rsidR="009F2632" w:rsidRPr="0090515C" w:rsidSect="00CC1D5A">
      <w:pgSz w:w="11906" w:h="16838" w:code="9"/>
      <w:pgMar w:top="720" w:right="720" w:bottom="397" w:left="720" w:header="851" w:footer="992" w:gutter="0"/>
      <w:cols w:space="425"/>
      <w:docGrid w:type="lines" w:linePitch="290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4E2B1" w14:textId="77777777" w:rsidR="00A54C25" w:rsidRDefault="00A54C25" w:rsidP="00DE4B65">
      <w:r>
        <w:separator/>
      </w:r>
    </w:p>
  </w:endnote>
  <w:endnote w:type="continuationSeparator" w:id="0">
    <w:p w14:paraId="64B77612" w14:textId="77777777" w:rsidR="00A54C25" w:rsidRDefault="00A54C25" w:rsidP="00D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948AF" w14:textId="77777777" w:rsidR="00A54C25" w:rsidRDefault="00A54C25" w:rsidP="00DE4B65">
      <w:r>
        <w:separator/>
      </w:r>
    </w:p>
  </w:footnote>
  <w:footnote w:type="continuationSeparator" w:id="0">
    <w:p w14:paraId="25F7F7CE" w14:textId="77777777" w:rsidR="00A54C25" w:rsidRDefault="00A54C25" w:rsidP="00DE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/>
  <w:defaultTabStop w:val="839"/>
  <w:drawingGridHorizontalSpacing w:val="21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65"/>
    <w:rsid w:val="000145D9"/>
    <w:rsid w:val="00032D9E"/>
    <w:rsid w:val="00050F89"/>
    <w:rsid w:val="00093A3A"/>
    <w:rsid w:val="000957FB"/>
    <w:rsid w:val="000B4237"/>
    <w:rsid w:val="000B557B"/>
    <w:rsid w:val="000D26A8"/>
    <w:rsid w:val="00132308"/>
    <w:rsid w:val="0016352C"/>
    <w:rsid w:val="001B6E31"/>
    <w:rsid w:val="001D41A6"/>
    <w:rsid w:val="001D5F7A"/>
    <w:rsid w:val="00211005"/>
    <w:rsid w:val="002262A5"/>
    <w:rsid w:val="00251A76"/>
    <w:rsid w:val="00254C27"/>
    <w:rsid w:val="0027768F"/>
    <w:rsid w:val="002B718D"/>
    <w:rsid w:val="002D3913"/>
    <w:rsid w:val="0031154C"/>
    <w:rsid w:val="00321CF5"/>
    <w:rsid w:val="0038315A"/>
    <w:rsid w:val="00387B49"/>
    <w:rsid w:val="003A26C4"/>
    <w:rsid w:val="003B3884"/>
    <w:rsid w:val="003B6412"/>
    <w:rsid w:val="00427378"/>
    <w:rsid w:val="0043102F"/>
    <w:rsid w:val="00446264"/>
    <w:rsid w:val="0045635A"/>
    <w:rsid w:val="004A26E0"/>
    <w:rsid w:val="004B0B8A"/>
    <w:rsid w:val="004B729A"/>
    <w:rsid w:val="005377F8"/>
    <w:rsid w:val="00537C0E"/>
    <w:rsid w:val="005575E3"/>
    <w:rsid w:val="0056404A"/>
    <w:rsid w:val="00582CD3"/>
    <w:rsid w:val="005933A8"/>
    <w:rsid w:val="00606BD0"/>
    <w:rsid w:val="00636F74"/>
    <w:rsid w:val="0064459A"/>
    <w:rsid w:val="0066482F"/>
    <w:rsid w:val="006652DD"/>
    <w:rsid w:val="006B19D1"/>
    <w:rsid w:val="006C382D"/>
    <w:rsid w:val="006C6F19"/>
    <w:rsid w:val="007107C5"/>
    <w:rsid w:val="00796240"/>
    <w:rsid w:val="00797F17"/>
    <w:rsid w:val="007F3B70"/>
    <w:rsid w:val="008004A4"/>
    <w:rsid w:val="00821C92"/>
    <w:rsid w:val="00840C0D"/>
    <w:rsid w:val="00864ECA"/>
    <w:rsid w:val="00890633"/>
    <w:rsid w:val="008A4B04"/>
    <w:rsid w:val="008A5D67"/>
    <w:rsid w:val="008C6C8E"/>
    <w:rsid w:val="0090515C"/>
    <w:rsid w:val="0093113C"/>
    <w:rsid w:val="009435AE"/>
    <w:rsid w:val="00954D69"/>
    <w:rsid w:val="009803BF"/>
    <w:rsid w:val="009B69AA"/>
    <w:rsid w:val="009F2632"/>
    <w:rsid w:val="009F40EE"/>
    <w:rsid w:val="00A00D3D"/>
    <w:rsid w:val="00A47BCD"/>
    <w:rsid w:val="00A54C25"/>
    <w:rsid w:val="00A81281"/>
    <w:rsid w:val="00B17A65"/>
    <w:rsid w:val="00B56F15"/>
    <w:rsid w:val="00B63D17"/>
    <w:rsid w:val="00B70490"/>
    <w:rsid w:val="00B7143C"/>
    <w:rsid w:val="00B73C93"/>
    <w:rsid w:val="00B8083F"/>
    <w:rsid w:val="00BF6ED0"/>
    <w:rsid w:val="00C52292"/>
    <w:rsid w:val="00C83074"/>
    <w:rsid w:val="00C84290"/>
    <w:rsid w:val="00C844C6"/>
    <w:rsid w:val="00CA7067"/>
    <w:rsid w:val="00CC0233"/>
    <w:rsid w:val="00CC1D5A"/>
    <w:rsid w:val="00CE2A16"/>
    <w:rsid w:val="00CF224A"/>
    <w:rsid w:val="00D27620"/>
    <w:rsid w:val="00D40945"/>
    <w:rsid w:val="00D549C5"/>
    <w:rsid w:val="00D56A55"/>
    <w:rsid w:val="00D80119"/>
    <w:rsid w:val="00D81390"/>
    <w:rsid w:val="00DB102C"/>
    <w:rsid w:val="00DB43A9"/>
    <w:rsid w:val="00DC022E"/>
    <w:rsid w:val="00DD6D68"/>
    <w:rsid w:val="00DE4B65"/>
    <w:rsid w:val="00E028CC"/>
    <w:rsid w:val="00E20F5E"/>
    <w:rsid w:val="00E300C9"/>
    <w:rsid w:val="00E405B6"/>
    <w:rsid w:val="00E71A4F"/>
    <w:rsid w:val="00E816FC"/>
    <w:rsid w:val="00E87C35"/>
    <w:rsid w:val="00EC0204"/>
    <w:rsid w:val="00EE2F2A"/>
    <w:rsid w:val="00FB5685"/>
    <w:rsid w:val="00FC7375"/>
    <w:rsid w:val="00FD36A0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84700"/>
  <w15:chartTrackingRefBased/>
  <w15:docId w15:val="{E24B3C4D-8DE5-4AB8-86C3-FB0193A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B65"/>
  </w:style>
  <w:style w:type="paragraph" w:styleId="a5">
    <w:name w:val="footer"/>
    <w:basedOn w:val="a"/>
    <w:link w:val="a6"/>
    <w:uiPriority w:val="99"/>
    <w:unhideWhenUsed/>
    <w:rsid w:val="00DE4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B65"/>
  </w:style>
  <w:style w:type="table" w:styleId="a7">
    <w:name w:val="Table Grid"/>
    <w:basedOn w:val="a1"/>
    <w:uiPriority w:val="39"/>
    <w:rsid w:val="00DE4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F5B61-2264-4B46-86ED-6939442E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77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泰司</dc:creator>
  <cp:keywords/>
  <dc:description/>
  <cp:lastModifiedBy>光一 藤川</cp:lastModifiedBy>
  <cp:revision>23</cp:revision>
  <cp:lastPrinted>2024-08-18T02:02:00Z</cp:lastPrinted>
  <dcterms:created xsi:type="dcterms:W3CDTF">2024-08-12T09:44:00Z</dcterms:created>
  <dcterms:modified xsi:type="dcterms:W3CDTF">2024-08-28T13:44:00Z</dcterms:modified>
</cp:coreProperties>
</file>